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B25" w:rsidRDefault="00265B25" w:rsidP="00265B25">
      <w:pPr>
        <w:rPr>
          <w:rFonts w:ascii="Arial" w:hAnsi="Arial" w:cs="Arial"/>
          <w:b/>
          <w:bCs/>
          <w:kern w:val="32"/>
        </w:rPr>
      </w:pPr>
    </w:p>
    <w:p w:rsidR="00265B25" w:rsidRPr="00FD5B04" w:rsidRDefault="00265B25" w:rsidP="00265B25">
      <w:pPr>
        <w:pStyle w:val="Heading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DUTY STATEMENT</w:t>
      </w:r>
    </w:p>
    <w:p w:rsidR="00265B25" w:rsidRPr="00FD5B04" w:rsidRDefault="00265B25" w:rsidP="00265B25">
      <w:pPr>
        <w:rPr>
          <w:lang w:val="en-US" w:eastAsia="zh-CN"/>
        </w:rPr>
      </w:pPr>
    </w:p>
    <w:p w:rsidR="00265B25" w:rsidRPr="00FD5B04" w:rsidRDefault="00265B25" w:rsidP="0026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cs="Arial"/>
          <w:b/>
          <w:szCs w:val="20"/>
          <w:lang w:val="en-US" w:eastAsia="zh-CN"/>
        </w:rPr>
      </w:pPr>
      <w:r w:rsidRPr="00FD5B04">
        <w:rPr>
          <w:rFonts w:cs="Arial"/>
          <w:b/>
          <w:szCs w:val="20"/>
          <w:lang w:val="en-US" w:eastAsia="zh-CN"/>
        </w:rPr>
        <w:t>DESIGNATION:</w:t>
      </w:r>
      <w:r w:rsidRPr="00FD5B04">
        <w:rPr>
          <w:rFonts w:cs="Arial"/>
          <w:b/>
          <w:szCs w:val="20"/>
          <w:lang w:val="en-US" w:eastAsia="zh-CN"/>
        </w:rPr>
        <w:tab/>
        <w:t>Finance Officer</w:t>
      </w:r>
    </w:p>
    <w:p w:rsidR="00265B25" w:rsidRPr="00FD5B04" w:rsidRDefault="00265B25" w:rsidP="0026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cs="Arial"/>
          <w:b/>
          <w:szCs w:val="20"/>
          <w:lang w:val="en-US" w:eastAsia="zh-CN"/>
        </w:rPr>
      </w:pPr>
      <w:r w:rsidRPr="00FD5B04">
        <w:rPr>
          <w:rFonts w:cs="Arial"/>
          <w:b/>
          <w:szCs w:val="20"/>
          <w:lang w:val="en-US" w:eastAsia="zh-CN"/>
        </w:rPr>
        <w:t>POSITION NO:</w:t>
      </w:r>
      <w:r w:rsidRPr="00FD5B04">
        <w:rPr>
          <w:rFonts w:cs="Arial"/>
          <w:b/>
          <w:szCs w:val="20"/>
          <w:lang w:val="en-US" w:eastAsia="zh-CN"/>
        </w:rPr>
        <w:tab/>
      </w:r>
      <w:r>
        <w:rPr>
          <w:rFonts w:cs="Arial"/>
          <w:b/>
          <w:szCs w:val="20"/>
          <w:lang w:val="en-US" w:eastAsia="zh-CN"/>
        </w:rPr>
        <w:t>5202</w:t>
      </w:r>
      <w:r w:rsidRPr="00FD5B04">
        <w:rPr>
          <w:rFonts w:cs="Arial"/>
          <w:b/>
          <w:szCs w:val="20"/>
          <w:lang w:val="en-US" w:eastAsia="zh-CN"/>
        </w:rPr>
        <w:t xml:space="preserve"> (</w:t>
      </w:r>
      <w:r>
        <w:rPr>
          <w:rFonts w:cs="Arial"/>
          <w:b/>
          <w:szCs w:val="20"/>
          <w:lang w:val="en-US" w:eastAsia="zh-CN"/>
        </w:rPr>
        <w:t>full-time</w:t>
      </w:r>
      <w:r w:rsidRPr="00FD5B04">
        <w:rPr>
          <w:rFonts w:cs="Arial"/>
          <w:b/>
          <w:szCs w:val="20"/>
          <w:lang w:val="en-US" w:eastAsia="zh-CN"/>
        </w:rPr>
        <w:t xml:space="preserve"> </w:t>
      </w:r>
      <w:r>
        <w:rPr>
          <w:rFonts w:cs="Arial"/>
          <w:b/>
          <w:szCs w:val="20"/>
          <w:lang w:val="en-US" w:eastAsia="zh-CN"/>
        </w:rPr>
        <w:t>p</w:t>
      </w:r>
      <w:r w:rsidRPr="00FD5B04">
        <w:rPr>
          <w:rFonts w:cs="Arial"/>
          <w:b/>
          <w:szCs w:val="20"/>
          <w:lang w:val="en-US" w:eastAsia="zh-CN"/>
        </w:rPr>
        <w:t>osition)</w:t>
      </w:r>
    </w:p>
    <w:p w:rsidR="00265B25" w:rsidRPr="00FD5B04" w:rsidRDefault="00265B25" w:rsidP="0026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cs="Arial"/>
          <w:b/>
          <w:szCs w:val="20"/>
          <w:lang w:val="en-US" w:eastAsia="zh-CN"/>
        </w:rPr>
      </w:pPr>
      <w:r w:rsidRPr="00FD5B04">
        <w:rPr>
          <w:rFonts w:cs="Arial"/>
          <w:b/>
          <w:szCs w:val="20"/>
          <w:lang w:val="en-US" w:eastAsia="zh-CN"/>
        </w:rPr>
        <w:t>IMMEDIATE SUPERVISOR:</w:t>
      </w:r>
      <w:r w:rsidRPr="00FD5B04">
        <w:rPr>
          <w:rFonts w:cs="Arial"/>
          <w:b/>
          <w:szCs w:val="20"/>
          <w:lang w:val="en-US" w:eastAsia="zh-CN"/>
        </w:rPr>
        <w:tab/>
        <w:t>Senior Administrative Officer</w:t>
      </w:r>
    </w:p>
    <w:p w:rsidR="00265B25" w:rsidRPr="00FD5B04" w:rsidRDefault="00265B25" w:rsidP="0026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rPr>
          <w:rFonts w:cs="Arial"/>
          <w:szCs w:val="20"/>
          <w:lang w:val="en-US" w:eastAsia="zh-CN"/>
        </w:rPr>
      </w:pPr>
      <w:r w:rsidRPr="00FD5B04">
        <w:rPr>
          <w:rFonts w:cs="Arial"/>
          <w:b/>
          <w:szCs w:val="20"/>
          <w:lang w:val="en-US" w:eastAsia="zh-CN"/>
        </w:rPr>
        <w:t>DATE:</w:t>
      </w:r>
      <w:r w:rsidRPr="00FD5B04">
        <w:rPr>
          <w:rFonts w:cs="Arial"/>
          <w:b/>
          <w:szCs w:val="20"/>
          <w:lang w:val="en-US" w:eastAsia="zh-CN"/>
        </w:rPr>
        <w:tab/>
        <w:t xml:space="preserve">1 </w:t>
      </w:r>
      <w:r>
        <w:rPr>
          <w:rFonts w:cs="Arial"/>
          <w:b/>
          <w:szCs w:val="20"/>
          <w:lang w:val="en-US" w:eastAsia="zh-CN"/>
        </w:rPr>
        <w:t>September</w:t>
      </w:r>
      <w:r w:rsidRPr="00FD5B04">
        <w:rPr>
          <w:rFonts w:cs="Arial"/>
          <w:b/>
          <w:szCs w:val="20"/>
          <w:lang w:val="en-US" w:eastAsia="zh-CN"/>
        </w:rPr>
        <w:t xml:space="preserve"> 2015</w:t>
      </w:r>
    </w:p>
    <w:p w:rsidR="00265B25" w:rsidRDefault="00265B25" w:rsidP="00265B25">
      <w:pPr>
        <w:rPr>
          <w:rFonts w:cs="Arial"/>
          <w:szCs w:val="20"/>
          <w:lang w:val="en-US" w:eastAsia="zh-CN"/>
        </w:rPr>
      </w:pPr>
    </w:p>
    <w:p w:rsidR="00265B25" w:rsidRPr="00FD5B04" w:rsidRDefault="00265B25" w:rsidP="00265B25">
      <w:pPr>
        <w:rPr>
          <w:rFonts w:cs="Arial"/>
          <w:szCs w:val="20"/>
          <w:lang w:val="en-US" w:eastAsia="zh-CN"/>
        </w:rPr>
      </w:pPr>
    </w:p>
    <w:p w:rsidR="00265B25" w:rsidRPr="00FD5B04" w:rsidRDefault="00265B25" w:rsidP="00265B25">
      <w:pPr>
        <w:rPr>
          <w:rFonts w:cs="Arial"/>
          <w:szCs w:val="20"/>
          <w:lang w:val="en-US" w:eastAsia="zh-CN"/>
        </w:rPr>
      </w:pPr>
      <w:r w:rsidRPr="00FD5B04">
        <w:rPr>
          <w:rFonts w:cs="Arial"/>
          <w:szCs w:val="20"/>
          <w:lang w:val="en-US" w:eastAsia="zh-CN"/>
        </w:rPr>
        <w:t xml:space="preserve">This position is responsible for the day-to-day financial management of the Embassy, ensuring compliance with Australian Government accounting standards and Department of Foreign </w:t>
      </w:r>
      <w:r>
        <w:rPr>
          <w:rFonts w:cs="Arial"/>
          <w:szCs w:val="20"/>
          <w:lang w:val="en-US" w:eastAsia="zh-CN"/>
        </w:rPr>
        <w:t>Affairs policies and procedures.  The Finance Officer supervises the Accounts/HR/Travel Section and w</w:t>
      </w:r>
      <w:r w:rsidRPr="00FD5B04">
        <w:rPr>
          <w:rFonts w:cs="Arial"/>
          <w:szCs w:val="20"/>
          <w:lang w:val="en-US" w:eastAsia="zh-CN"/>
        </w:rPr>
        <w:t>ork</w:t>
      </w:r>
      <w:r>
        <w:rPr>
          <w:rFonts w:cs="Arial"/>
          <w:szCs w:val="20"/>
          <w:lang w:val="en-US" w:eastAsia="zh-CN"/>
        </w:rPr>
        <w:t>s</w:t>
      </w:r>
      <w:r w:rsidRPr="00FD5B04">
        <w:rPr>
          <w:rFonts w:cs="Arial"/>
          <w:szCs w:val="20"/>
          <w:lang w:val="en-US" w:eastAsia="zh-CN"/>
        </w:rPr>
        <w:t xml:space="preserve"> closely with the Senior Administrative Officer and Head of Mission</w:t>
      </w:r>
      <w:r>
        <w:rPr>
          <w:rFonts w:cs="Arial"/>
          <w:szCs w:val="20"/>
          <w:lang w:val="en-US" w:eastAsia="zh-CN"/>
        </w:rPr>
        <w:t>.</w:t>
      </w:r>
    </w:p>
    <w:p w:rsidR="00265B25" w:rsidRPr="00FD5B04" w:rsidRDefault="00265B25" w:rsidP="00265B25">
      <w:pPr>
        <w:rPr>
          <w:rFonts w:cs="Arial"/>
          <w:szCs w:val="20"/>
          <w:lang w:val="en-US" w:eastAsia="zh-CN"/>
        </w:rPr>
      </w:pPr>
    </w:p>
    <w:p w:rsidR="00265B25" w:rsidRDefault="00265B25" w:rsidP="00265B25">
      <w:r w:rsidRPr="00FD5B04">
        <w:t>The key responsibilities of the position include, bu</w:t>
      </w:r>
      <w:bookmarkStart w:id="0" w:name="_GoBack"/>
      <w:bookmarkEnd w:id="0"/>
      <w:r w:rsidRPr="00FD5B04">
        <w:t>t are not limited to the following:</w:t>
      </w:r>
    </w:p>
    <w:p w:rsidR="00265B25" w:rsidRPr="00FD5B04" w:rsidRDefault="00265B25" w:rsidP="00265B25"/>
    <w:p w:rsidR="00265B25" w:rsidRPr="00FD5B04" w:rsidRDefault="00265B25" w:rsidP="00265B25">
      <w:pPr>
        <w:pStyle w:val="ListParagraph"/>
        <w:numPr>
          <w:ilvl w:val="0"/>
          <w:numId w:val="30"/>
        </w:numPr>
        <w:rPr>
          <w:b/>
        </w:rPr>
      </w:pPr>
      <w:r w:rsidRPr="00FD5B04">
        <w:t>Manage the day-to-day planning, coordination, organisation and supervision of the Accounts/HR/Travel Section.</w:t>
      </w:r>
    </w:p>
    <w:p w:rsidR="00265B25" w:rsidRPr="00FD5B04" w:rsidRDefault="00265B25" w:rsidP="00265B25">
      <w:pPr>
        <w:pStyle w:val="ListParagraph"/>
        <w:numPr>
          <w:ilvl w:val="0"/>
          <w:numId w:val="30"/>
        </w:numPr>
      </w:pPr>
      <w:r w:rsidRPr="00FD5B04">
        <w:t>Ensure the Embassy meets all relevant financial regulations and auditory obligations.</w:t>
      </w:r>
    </w:p>
    <w:p w:rsidR="00265B25" w:rsidRPr="00FD5B04" w:rsidRDefault="00265B25" w:rsidP="00265B25">
      <w:pPr>
        <w:pStyle w:val="ListParagraph"/>
        <w:numPr>
          <w:ilvl w:val="0"/>
          <w:numId w:val="30"/>
        </w:numPr>
      </w:pPr>
      <w:r w:rsidRPr="00FD5B04">
        <w:t>Day-to-day management of the overall embassy budget, including oversight of sub-budgets – property, minor asset allocation, public diplomacy, Direct Aid Program and representational funds.</w:t>
      </w:r>
    </w:p>
    <w:p w:rsidR="00265B25" w:rsidRPr="00FD5B04" w:rsidRDefault="00265B25" w:rsidP="00265B25">
      <w:pPr>
        <w:pStyle w:val="ListParagraph"/>
        <w:numPr>
          <w:ilvl w:val="0"/>
          <w:numId w:val="30"/>
        </w:numPr>
      </w:pPr>
      <w:r w:rsidRPr="00FD5B04">
        <w:t>Provide timely and accurate advice to post management on financial issues, including procurement, budgeting, expenditure, assets management, audit requirements and other financial policies.</w:t>
      </w:r>
    </w:p>
    <w:p w:rsidR="00265B25" w:rsidRPr="00FD5B04" w:rsidRDefault="00265B25" w:rsidP="00265B25">
      <w:pPr>
        <w:pStyle w:val="ListParagraph"/>
        <w:numPr>
          <w:ilvl w:val="0"/>
          <w:numId w:val="30"/>
        </w:numPr>
      </w:pPr>
      <w:r w:rsidRPr="00FD5B04">
        <w:t>Manage assets in SAP in consultation with the Property Officer.</w:t>
      </w:r>
    </w:p>
    <w:p w:rsidR="00265B25" w:rsidRPr="00FD5B04" w:rsidRDefault="00265B25" w:rsidP="00265B25">
      <w:pPr>
        <w:pStyle w:val="ListParagraph"/>
        <w:numPr>
          <w:ilvl w:val="0"/>
          <w:numId w:val="29"/>
        </w:numPr>
        <w:ind w:left="360"/>
      </w:pPr>
      <w:r w:rsidRPr="00FD5B04">
        <w:t>Undertake the duties of the post Certifying Officer in accordance with FMM instructions.</w:t>
      </w:r>
    </w:p>
    <w:p w:rsidR="00265B25" w:rsidRPr="00FD5B04" w:rsidRDefault="00265B25" w:rsidP="00265B25">
      <w:pPr>
        <w:pStyle w:val="ListParagraph"/>
        <w:numPr>
          <w:ilvl w:val="0"/>
          <w:numId w:val="29"/>
        </w:numPr>
        <w:ind w:left="360"/>
      </w:pPr>
      <w:r w:rsidRPr="00FD5B04">
        <w:t>Manage the cash flow in the official bank accounts.</w:t>
      </w:r>
    </w:p>
    <w:p w:rsidR="00265B25" w:rsidRPr="00FD5B04" w:rsidRDefault="00265B25" w:rsidP="00265B25">
      <w:pPr>
        <w:pStyle w:val="ListParagraph"/>
        <w:numPr>
          <w:ilvl w:val="0"/>
          <w:numId w:val="29"/>
        </w:numPr>
        <w:ind w:left="360"/>
      </w:pPr>
      <w:r w:rsidRPr="00FD5B04">
        <w:t>Oversee the relationship between the Embassy and the bank.</w:t>
      </w:r>
    </w:p>
    <w:p w:rsidR="00265B25" w:rsidRPr="00FD5B04" w:rsidRDefault="00265B25" w:rsidP="00265B25">
      <w:pPr>
        <w:pStyle w:val="ListParagraph"/>
        <w:numPr>
          <w:ilvl w:val="0"/>
          <w:numId w:val="29"/>
        </w:numPr>
        <w:ind w:left="360"/>
      </w:pPr>
      <w:r w:rsidRPr="00FD5B04">
        <w:t>Prepare and submit of End of Month and End of Financial Year returns.</w:t>
      </w:r>
    </w:p>
    <w:p w:rsidR="00265B25" w:rsidRPr="00FD5B04" w:rsidRDefault="00265B25" w:rsidP="00265B25">
      <w:pPr>
        <w:pStyle w:val="ListParagraph"/>
        <w:numPr>
          <w:ilvl w:val="0"/>
          <w:numId w:val="29"/>
        </w:numPr>
        <w:ind w:left="360"/>
      </w:pPr>
      <w:r w:rsidRPr="00FD5B04">
        <w:t>Prepare FBT returns for A-Based officers</w:t>
      </w:r>
    </w:p>
    <w:p w:rsidR="00265B25" w:rsidRPr="00FD5B04" w:rsidRDefault="00265B25" w:rsidP="00265B25">
      <w:pPr>
        <w:pStyle w:val="ListParagraph"/>
        <w:numPr>
          <w:ilvl w:val="0"/>
          <w:numId w:val="29"/>
        </w:numPr>
        <w:ind w:left="360"/>
      </w:pPr>
      <w:r w:rsidRPr="00FD5B04">
        <w:t>Other duties as directed.</w:t>
      </w:r>
    </w:p>
    <w:p w:rsidR="004543C6" w:rsidRDefault="004543C6" w:rsidP="001F30B9">
      <w:pPr>
        <w:rPr>
          <w:rFonts w:ascii="Times" w:hAnsi="Times" w:cs="Times"/>
        </w:rPr>
      </w:pPr>
    </w:p>
    <w:p w:rsidR="00C9031C" w:rsidRDefault="00C9031C" w:rsidP="00CE1DB6">
      <w:pPr>
        <w:jc w:val="center"/>
        <w:rPr>
          <w:rFonts w:ascii="Arial" w:hAnsi="Arial" w:cs="Arial"/>
          <w:b/>
          <w:bCs/>
        </w:rPr>
      </w:pPr>
      <w:r>
        <w:br w:type="page"/>
      </w:r>
      <w:r w:rsidR="00CE1DB6">
        <w:rPr>
          <w:rFonts w:ascii="Arial" w:hAnsi="Arial" w:cs="Arial"/>
          <w:b/>
          <w:bCs/>
        </w:rPr>
        <w:lastRenderedPageBreak/>
        <w:t xml:space="preserve">AUSTRALIAN </w:t>
      </w:r>
      <w:r w:rsidR="001F30B9">
        <w:rPr>
          <w:rFonts w:ascii="Arial" w:hAnsi="Arial" w:cs="Arial"/>
          <w:b/>
          <w:bCs/>
        </w:rPr>
        <w:t>EMBASSY BELGRADE</w:t>
      </w:r>
    </w:p>
    <w:p w:rsidR="00C9031C" w:rsidRPr="00487813" w:rsidRDefault="00C9031C">
      <w:pPr>
        <w:jc w:val="center"/>
        <w:rPr>
          <w:b/>
          <w:bCs/>
          <w:u w:val="single"/>
        </w:rPr>
      </w:pPr>
    </w:p>
    <w:p w:rsidR="00C9031C" w:rsidRPr="00487813" w:rsidRDefault="00C9031C">
      <w:pPr>
        <w:jc w:val="center"/>
        <w:rPr>
          <w:b/>
          <w:bCs/>
          <w:u w:val="single"/>
        </w:rPr>
      </w:pPr>
      <w:r w:rsidRPr="00487813">
        <w:rPr>
          <w:b/>
          <w:bCs/>
          <w:u w:val="single"/>
        </w:rPr>
        <w:t>Job Application Cover Sheet</w:t>
      </w:r>
    </w:p>
    <w:p w:rsidR="00C9031C" w:rsidRPr="00487813" w:rsidRDefault="00C9031C">
      <w:pPr>
        <w:jc w:val="center"/>
        <w:rPr>
          <w:b/>
          <w:bCs/>
          <w:u w:val="single"/>
        </w:rPr>
      </w:pPr>
    </w:p>
    <w:p w:rsidR="00C9031C" w:rsidRDefault="00C90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 Particulars of Position Applied For</w:t>
      </w:r>
    </w:p>
    <w:tbl>
      <w:tblPr>
        <w:tblW w:w="10363" w:type="dxa"/>
        <w:tblLook w:val="0000" w:firstRow="0" w:lastRow="0" w:firstColumn="0" w:lastColumn="0" w:noHBand="0" w:noVBand="0"/>
      </w:tblPr>
      <w:tblGrid>
        <w:gridCol w:w="4990"/>
        <w:gridCol w:w="5373"/>
      </w:tblGrid>
      <w:tr w:rsidR="00D238FB">
        <w:trPr>
          <w:trHeight w:hRule="exact" w:val="240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8FB" w:rsidRDefault="00D238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8FB" w:rsidRDefault="00D238F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</w:tr>
      <w:tr w:rsidR="00D238FB">
        <w:trPr>
          <w:trHeight w:hRule="exact" w:val="556"/>
        </w:trPr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8FB" w:rsidRPr="00A142CD" w:rsidRDefault="00A142C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Finance Officer</w:t>
            </w:r>
          </w:p>
        </w:tc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238FB" w:rsidRDefault="00D238FB" w:rsidP="00871B8E">
            <w:pPr>
              <w:tabs>
                <w:tab w:val="left" w:pos="35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Australian </w:t>
            </w:r>
            <w:r w:rsidR="00871B8E">
              <w:rPr>
                <w:rFonts w:ascii="Arial" w:hAnsi="Arial" w:cs="Arial"/>
                <w:b/>
                <w:bCs/>
                <w:sz w:val="20"/>
                <w:szCs w:val="20"/>
              </w:rPr>
              <w:t>Embassy Belgrade</w:t>
            </w:r>
          </w:p>
        </w:tc>
      </w:tr>
    </w:tbl>
    <w:p w:rsidR="00C9031C" w:rsidRDefault="00C9031C">
      <w:pPr>
        <w:rPr>
          <w:rFonts w:ascii="Arial" w:hAnsi="Arial" w:cs="Arial"/>
          <w:b/>
          <w:bCs/>
          <w:sz w:val="20"/>
          <w:szCs w:val="20"/>
        </w:rPr>
      </w:pPr>
    </w:p>
    <w:p w:rsidR="00C9031C" w:rsidRDefault="00C9031C">
      <w:pPr>
        <w:ind w:left="360" w:hanging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Personal Particulars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4239"/>
        <w:gridCol w:w="4864"/>
      </w:tblGrid>
      <w:tr w:rsidR="00C9031C">
        <w:trPr>
          <w:trHeight w:hRule="exact" w:val="240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Given Name(s)</w:t>
            </w:r>
          </w:p>
        </w:tc>
      </w:tr>
      <w:tr w:rsidR="00C9031C">
        <w:trPr>
          <w:trHeight w:hRule="exact" w:val="299"/>
        </w:trPr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31C" w:rsidRDefault="00C9031C">
      <w:pPr>
        <w:rPr>
          <w:rFonts w:ascii="Arial" w:hAnsi="Arial" w:cs="Arial"/>
          <w:b/>
          <w:bCs/>
          <w:sz w:val="4"/>
          <w:szCs w:val="4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8"/>
        <w:gridCol w:w="232"/>
        <w:gridCol w:w="5403"/>
        <w:gridCol w:w="1068"/>
        <w:gridCol w:w="995"/>
      </w:tblGrid>
      <w:tr w:rsidR="00C9031C">
        <w:trPr>
          <w:cantSplit/>
          <w:trHeight w:hRule="exact" w:val="24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Work Number (inc</w:t>
            </w:r>
            <w:r w:rsidR="00D238FB">
              <w:rPr>
                <w:rFonts w:ascii="Arial" w:hAnsi="Arial" w:cs="Arial"/>
                <w:b/>
                <w:bCs/>
                <w:sz w:val="16"/>
                <w:szCs w:val="16"/>
              </w:rPr>
              <w:t>l. Area Code)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Postal Address</w:t>
            </w:r>
          </w:p>
        </w:tc>
      </w:tr>
      <w:tr w:rsidR="00C9031C">
        <w:trPr>
          <w:cantSplit/>
          <w:trHeight w:hRule="exact" w:val="36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1C">
        <w:trPr>
          <w:trHeight w:hRule="exact" w:val="24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Home Number (incl. Area Code)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City, Suburb or Town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Postcode</w:t>
            </w:r>
          </w:p>
        </w:tc>
      </w:tr>
      <w:tr w:rsidR="00C9031C">
        <w:trPr>
          <w:trHeight w:hRule="exact" w:val="424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1C">
        <w:trPr>
          <w:cantSplit/>
          <w:trHeight w:hRule="exact" w:val="24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 Number (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Mobile)</w:t>
            </w: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Email Address</w:t>
            </w:r>
          </w:p>
        </w:tc>
      </w:tr>
      <w:tr w:rsidR="00C9031C">
        <w:trPr>
          <w:cantSplit/>
          <w:trHeight w:hRule="exact" w:val="432"/>
        </w:trPr>
        <w:tc>
          <w:tcPr>
            <w:tcW w:w="2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31C" w:rsidRDefault="00C9031C">
      <w:pPr>
        <w:rPr>
          <w:rFonts w:ascii="Arial" w:hAnsi="Arial" w:cs="Arial"/>
          <w:b/>
          <w:bCs/>
          <w:sz w:val="20"/>
          <w:szCs w:val="20"/>
        </w:rPr>
      </w:pPr>
    </w:p>
    <w:p w:rsidR="00C9031C" w:rsidRDefault="00C9031C">
      <w:pPr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/>
          <w:b/>
          <w:bCs/>
          <w:sz w:val="20"/>
          <w:szCs w:val="20"/>
        </w:rPr>
        <w:t>3. Employment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376"/>
      </w:tblGrid>
      <w:tr w:rsidR="00C9031C">
        <w:trPr>
          <w:trHeight w:val="240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Are you, or have you ever been, employed within the Department of Foreign Affairs and Trade portfolio?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YES  __  NO  __    </w:t>
            </w:r>
          </w:p>
        </w:tc>
      </w:tr>
    </w:tbl>
    <w:p w:rsidR="00C9031C" w:rsidRDefault="00C9031C">
      <w:pPr>
        <w:rPr>
          <w:rFonts w:ascii="Arial" w:hAnsi="Arial" w:cs="Arial"/>
          <w:b/>
          <w:bCs/>
          <w:sz w:val="20"/>
          <w:szCs w:val="20"/>
        </w:rPr>
      </w:pPr>
    </w:p>
    <w:p w:rsidR="00C9031C" w:rsidRDefault="00C90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Referees 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9"/>
        <w:gridCol w:w="2473"/>
        <w:gridCol w:w="177"/>
        <w:gridCol w:w="2653"/>
        <w:gridCol w:w="2394"/>
      </w:tblGrid>
      <w:tr w:rsidR="00C9031C">
        <w:trPr>
          <w:trHeight w:hRule="exact" w:val="240"/>
        </w:trPr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Referee’s Name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Referee’s Name</w:t>
            </w:r>
          </w:p>
        </w:tc>
      </w:tr>
      <w:tr w:rsidR="00C9031C">
        <w:trPr>
          <w:trHeight w:hRule="exact" w:val="388"/>
        </w:trPr>
        <w:tc>
          <w:tcPr>
            <w:tcW w:w="5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color w:val="auto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31C" w:rsidRDefault="00C9031C">
            <w:pPr>
              <w:pStyle w:val="BodyText"/>
              <w:rPr>
                <w:color w:val="auto"/>
                <w:sz w:val="20"/>
                <w:szCs w:val="20"/>
              </w:rPr>
            </w:pPr>
          </w:p>
        </w:tc>
        <w:tc>
          <w:tcPr>
            <w:tcW w:w="5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color w:val="auto"/>
                <w:sz w:val="20"/>
                <w:szCs w:val="20"/>
              </w:rPr>
            </w:pPr>
          </w:p>
        </w:tc>
      </w:tr>
      <w:tr w:rsidR="00C9031C">
        <w:trPr>
          <w:trHeight w:hRule="exact" w:val="240"/>
        </w:trPr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Contact Number</w:t>
            </w: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Contact Number</w:t>
            </w:r>
          </w:p>
        </w:tc>
      </w:tr>
      <w:tr w:rsidR="00C9031C">
        <w:trPr>
          <w:trHeight w:hRule="exact" w:val="240"/>
        </w:trPr>
        <w:tc>
          <w:tcPr>
            <w:tcW w:w="5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color w:val="auto"/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31C" w:rsidRDefault="00C9031C">
            <w:pPr>
              <w:pStyle w:val="BodyText"/>
              <w:rPr>
                <w:color w:val="auto"/>
                <w:sz w:val="20"/>
                <w:szCs w:val="20"/>
              </w:rPr>
            </w:pPr>
          </w:p>
        </w:tc>
        <w:tc>
          <w:tcPr>
            <w:tcW w:w="5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color w:val="auto"/>
                <w:sz w:val="20"/>
                <w:szCs w:val="20"/>
              </w:rPr>
            </w:pPr>
          </w:p>
        </w:tc>
      </w:tr>
      <w:tr w:rsidR="00C9031C">
        <w:trPr>
          <w:trHeight w:hRule="exact" w:val="24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C9031C" w:rsidRDefault="00C9031C">
      <w:pPr>
        <w:pStyle w:val="BodyText"/>
        <w:rPr>
          <w:b/>
          <w:bCs/>
          <w:color w:val="auto"/>
          <w:sz w:val="4"/>
          <w:szCs w:val="4"/>
        </w:rPr>
      </w:pPr>
    </w:p>
    <w:p w:rsidR="00C9031C" w:rsidRDefault="00C9031C">
      <w:pPr>
        <w:pStyle w:val="BodyTex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20"/>
          <w:szCs w:val="20"/>
        </w:rPr>
        <w:t xml:space="preserve">NOTE : </w:t>
      </w:r>
      <w:r>
        <w:rPr>
          <w:b/>
          <w:bCs/>
          <w:color w:val="auto"/>
          <w:sz w:val="18"/>
          <w:szCs w:val="18"/>
        </w:rPr>
        <w:t>References are an important part of th</w:t>
      </w:r>
      <w:r w:rsidR="00487813">
        <w:rPr>
          <w:b/>
          <w:bCs/>
          <w:color w:val="auto"/>
          <w:sz w:val="18"/>
          <w:szCs w:val="18"/>
        </w:rPr>
        <w:t>e recruitment process and</w:t>
      </w:r>
      <w:r>
        <w:rPr>
          <w:b/>
          <w:bCs/>
          <w:color w:val="auto"/>
          <w:sz w:val="18"/>
          <w:szCs w:val="18"/>
        </w:rPr>
        <w:t xml:space="preserve"> may be contacted during the short listing process.</w:t>
      </w:r>
    </w:p>
    <w:p w:rsidR="00C9031C" w:rsidRDefault="00C9031C">
      <w:pPr>
        <w:pStyle w:val="BodyText"/>
        <w:rPr>
          <w:b/>
          <w:bCs/>
          <w:color w:val="auto"/>
          <w:sz w:val="20"/>
          <w:szCs w:val="20"/>
        </w:rPr>
      </w:pPr>
    </w:p>
    <w:p w:rsidR="00C9031C" w:rsidRDefault="001F7E1E">
      <w:pPr>
        <w:pStyle w:val="BodyTex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5 </w:t>
      </w:r>
      <w:r w:rsidR="007E4E56">
        <w:rPr>
          <w:rFonts w:ascii="Arial" w:hAnsi="Arial" w:cs="Arial"/>
          <w:b/>
          <w:bCs/>
          <w:color w:val="auto"/>
          <w:sz w:val="20"/>
          <w:szCs w:val="20"/>
        </w:rPr>
        <w:t>Citizenship</w:t>
      </w:r>
    </w:p>
    <w:tbl>
      <w:tblPr>
        <w:tblW w:w="10376" w:type="dxa"/>
        <w:tblLook w:val="0000" w:firstRow="0" w:lastRow="0" w:firstColumn="0" w:lastColumn="0" w:noHBand="0" w:noVBand="0"/>
      </w:tblPr>
      <w:tblGrid>
        <w:gridCol w:w="3856"/>
        <w:gridCol w:w="2835"/>
        <w:gridCol w:w="3685"/>
      </w:tblGrid>
      <w:tr w:rsidR="00C9031C">
        <w:trPr>
          <w:trHeight w:hRule="exact" w:val="43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C9031C" w:rsidRDefault="00C9031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 you an Australian citizen?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 you a citizen of any other country?</w:t>
            </w:r>
          </w:p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9031C">
        <w:trPr>
          <w:trHeight w:hRule="exact" w:val="556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YES  __  NO  __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tabs>
                <w:tab w:val="left" w:pos="3580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YES  __  NO  __</w:t>
            </w:r>
          </w:p>
          <w:p w:rsidR="00C9031C" w:rsidRDefault="00C9031C">
            <w:pPr>
              <w:tabs>
                <w:tab w:val="left" w:pos="35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If yes please List:  </w:t>
            </w:r>
          </w:p>
        </w:tc>
      </w:tr>
    </w:tbl>
    <w:p w:rsidR="00487813" w:rsidRDefault="00487813">
      <w:pPr>
        <w:pStyle w:val="BodyText"/>
        <w:rPr>
          <w:b/>
          <w:bCs/>
          <w:color w:val="auto"/>
          <w:sz w:val="20"/>
          <w:szCs w:val="20"/>
        </w:rPr>
      </w:pPr>
    </w:p>
    <w:p w:rsidR="00C9031C" w:rsidRDefault="00C9031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Applicant’s Statement</w:t>
      </w:r>
    </w:p>
    <w:p w:rsidR="00C9031C" w:rsidRDefault="00C9031C">
      <w:pPr>
        <w:pStyle w:val="BodyTex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The above information, to the best of my knowledge, is true and correct. I consent to the </w:t>
      </w:r>
      <w:r w:rsidR="00D238FB">
        <w:rPr>
          <w:color w:val="auto"/>
          <w:sz w:val="20"/>
          <w:szCs w:val="20"/>
        </w:rPr>
        <w:t xml:space="preserve">Australian </w:t>
      </w:r>
      <w:r w:rsidR="00265B25">
        <w:rPr>
          <w:color w:val="auto"/>
          <w:sz w:val="20"/>
          <w:szCs w:val="20"/>
        </w:rPr>
        <w:t>Embassy Belgrade</w:t>
      </w:r>
      <w:r>
        <w:rPr>
          <w:color w:val="auto"/>
          <w:sz w:val="20"/>
          <w:szCs w:val="20"/>
        </w:rPr>
        <w:t xml:space="preserve"> collecting and using information, including verifying my academic and/or professional qualifications with relevant institutions; and to relevant employers disclosing information, in relation to my work performance and conduct for the purpose of assessing my suitability to carry out the duties of the job I have applied for, and suitability to become an employee of the </w:t>
      </w:r>
      <w:r w:rsidR="00D238FB">
        <w:rPr>
          <w:color w:val="auto"/>
          <w:sz w:val="20"/>
          <w:szCs w:val="20"/>
        </w:rPr>
        <w:t xml:space="preserve">Australian </w:t>
      </w:r>
      <w:r w:rsidR="00265B25">
        <w:rPr>
          <w:color w:val="auto"/>
          <w:sz w:val="20"/>
          <w:szCs w:val="20"/>
        </w:rPr>
        <w:t>Embassy Belgrade</w:t>
      </w:r>
      <w:r w:rsidR="00D238FB">
        <w:rPr>
          <w:color w:val="auto"/>
          <w:sz w:val="20"/>
          <w:szCs w:val="20"/>
        </w:rPr>
        <w:t>.</w:t>
      </w:r>
    </w:p>
    <w:p w:rsidR="00BF78E9" w:rsidRDefault="00BF78E9">
      <w:pPr>
        <w:pStyle w:val="BodyText"/>
        <w:rPr>
          <w:color w:val="auto"/>
          <w:sz w:val="20"/>
          <w:szCs w:val="20"/>
        </w:rPr>
      </w:pPr>
    </w:p>
    <w:p w:rsidR="00C9031C" w:rsidRDefault="00C9031C">
      <w:pPr>
        <w:pStyle w:val="BodyText"/>
        <w:rPr>
          <w:color w:val="auto"/>
          <w:sz w:val="2"/>
          <w:szCs w:val="2"/>
        </w:rPr>
      </w:pPr>
    </w:p>
    <w:p w:rsidR="00C9031C" w:rsidRDefault="00C9031C">
      <w:pPr>
        <w:pStyle w:val="BodyText"/>
        <w:rPr>
          <w:color w:val="auto"/>
          <w:sz w:val="2"/>
          <w:szCs w:val="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82"/>
        <w:gridCol w:w="236"/>
        <w:gridCol w:w="1630"/>
      </w:tblGrid>
      <w:tr w:rsidR="00C9031C">
        <w:trPr>
          <w:gridAfter w:val="1"/>
          <w:wAfter w:w="1630" w:type="dxa"/>
          <w:trHeight w:hRule="exact" w:val="240"/>
        </w:trPr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Signature or place an X in the box below if completing form electronically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</w:p>
        </w:tc>
      </w:tr>
      <w:tr w:rsidR="00C9031C">
        <w:trPr>
          <w:cantSplit/>
          <w:trHeight w:hRule="exact" w:val="240"/>
        </w:trPr>
        <w:tc>
          <w:tcPr>
            <w:tcW w:w="6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pStyle w:val="BodyText"/>
              <w:rPr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pStyle w:val="BodyText"/>
              <w:rPr>
                <w:color w:val="auto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pStyle w:val="BodyText"/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Date:</w:t>
            </w:r>
          </w:p>
        </w:tc>
      </w:tr>
      <w:tr w:rsidR="00C9031C">
        <w:trPr>
          <w:cantSplit/>
          <w:trHeight w:hRule="exact"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31C" w:rsidRDefault="00C9031C">
            <w:pPr>
              <w:rPr>
                <w:lang w:eastAsia="zh-C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pStyle w:val="BodyText"/>
              <w:rPr>
                <w:color w:val="auto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pStyle w:val="BodyText"/>
              <w:rPr>
                <w:color w:val="auto"/>
                <w:sz w:val="20"/>
                <w:szCs w:val="20"/>
              </w:rPr>
            </w:pPr>
          </w:p>
        </w:tc>
      </w:tr>
    </w:tbl>
    <w:p w:rsidR="00D80BE4" w:rsidRDefault="00D80BE4" w:rsidP="00536B4C">
      <w:pPr>
        <w:pStyle w:val="Heading1"/>
        <w:jc w:val="center"/>
        <w:rPr>
          <w:sz w:val="24"/>
          <w:szCs w:val="24"/>
        </w:rPr>
      </w:pPr>
    </w:p>
    <w:p w:rsidR="00C9031C" w:rsidRDefault="00D80BE4" w:rsidP="00265B25">
      <w:pPr>
        <w:jc w:val="center"/>
        <w:rPr>
          <w:rFonts w:ascii="Arial" w:hAnsi="Arial" w:cs="Arial"/>
          <w:b/>
          <w:bCs/>
        </w:rPr>
      </w:pPr>
      <w:r>
        <w:br w:type="page"/>
      </w:r>
      <w:r w:rsidR="00CE1DB6">
        <w:rPr>
          <w:rFonts w:ascii="Arial" w:hAnsi="Arial" w:cs="Arial"/>
          <w:b/>
          <w:bCs/>
        </w:rPr>
        <w:lastRenderedPageBreak/>
        <w:t xml:space="preserve">AUSTRALIAN </w:t>
      </w:r>
      <w:r w:rsidR="00FD5B04">
        <w:rPr>
          <w:rFonts w:ascii="Arial" w:hAnsi="Arial" w:cs="Arial"/>
          <w:b/>
          <w:bCs/>
        </w:rPr>
        <w:t>EMBASSY BELGRADE</w:t>
      </w:r>
    </w:p>
    <w:p w:rsidR="00C9031C" w:rsidRDefault="00C9031C">
      <w:pPr>
        <w:jc w:val="center"/>
        <w:rPr>
          <w:rFonts w:ascii="Arial" w:hAnsi="Arial" w:cs="Arial"/>
          <w:b/>
          <w:bCs/>
        </w:rPr>
      </w:pPr>
    </w:p>
    <w:p w:rsidR="00C9031C" w:rsidRDefault="00C9031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Employment &amp; Qualification Background</w:t>
      </w:r>
    </w:p>
    <w:p w:rsidR="00C9031C" w:rsidRDefault="00C9031C">
      <w:pPr>
        <w:jc w:val="center"/>
        <w:rPr>
          <w:b/>
          <w:bCs/>
          <w:sz w:val="32"/>
          <w:szCs w:val="32"/>
          <w:u w:val="single"/>
        </w:rPr>
      </w:pPr>
    </w:p>
    <w:p w:rsidR="00C9031C" w:rsidRDefault="00C9031C">
      <w:pPr>
        <w:rPr>
          <w:sz w:val="4"/>
          <w:szCs w:val="4"/>
        </w:rPr>
      </w:pPr>
    </w:p>
    <w:p w:rsidR="00C9031C" w:rsidRPr="00FD5B04" w:rsidRDefault="00C9031C">
      <w:pPr>
        <w:pStyle w:val="BodyText"/>
        <w:autoSpaceDE w:val="0"/>
        <w:autoSpaceDN w:val="0"/>
        <w:adjustRightInd w:val="0"/>
        <w:rPr>
          <w:rFonts w:ascii="Arial" w:hAnsi="Arial"/>
          <w:b/>
          <w:bCs/>
          <w:color w:val="auto"/>
          <w:sz w:val="20"/>
          <w:szCs w:val="20"/>
        </w:rPr>
      </w:pPr>
      <w:r w:rsidRPr="00FD5B04">
        <w:rPr>
          <w:rFonts w:ascii="Arial" w:hAnsi="Arial"/>
          <w:b/>
          <w:bCs/>
          <w:color w:val="auto"/>
          <w:sz w:val="20"/>
          <w:szCs w:val="20"/>
        </w:rPr>
        <w:t>1. Personal Particulars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4500"/>
        <w:gridCol w:w="4768"/>
      </w:tblGrid>
      <w:tr w:rsidR="00C9031C">
        <w:trPr>
          <w:trHeight w:hRule="exact" w:val="26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pStyle w:val="Heading2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Title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Surname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Given Name(s)</w:t>
            </w:r>
          </w:p>
        </w:tc>
      </w:tr>
      <w:tr w:rsidR="00C9031C">
        <w:trPr>
          <w:trHeight w:hRule="exact" w:val="388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31C" w:rsidRDefault="00C9031C">
      <w:pPr>
        <w:pStyle w:val="BodyText"/>
        <w:autoSpaceDE w:val="0"/>
        <w:autoSpaceDN w:val="0"/>
        <w:adjustRightInd w:val="0"/>
        <w:rPr>
          <w:b/>
          <w:bCs/>
          <w:sz w:val="4"/>
          <w:szCs w:val="4"/>
        </w:rPr>
      </w:pPr>
    </w:p>
    <w:p w:rsidR="00C9031C" w:rsidRDefault="00C903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Current Employment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4500"/>
        <w:gridCol w:w="4768"/>
      </w:tblGrid>
      <w:tr w:rsidR="00C9031C">
        <w:trPr>
          <w:trHeight w:hRule="exact" w:val="41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Month/Year</w:t>
            </w:r>
          </w:p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Commenced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Employer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pStyle w:val="Heading2"/>
              <w:autoSpaceDE w:val="0"/>
              <w:autoSpaceDN w:val="0"/>
              <w:adjustRightInd w:val="0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Position</w:t>
            </w:r>
          </w:p>
        </w:tc>
      </w:tr>
      <w:tr w:rsidR="00C9031C">
        <w:trPr>
          <w:trHeight w:hRule="exact" w:val="486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1C">
        <w:trPr>
          <w:cantSplit/>
          <w:trHeight w:val="261"/>
        </w:trPr>
        <w:tc>
          <w:tcPr>
            <w:tcW w:w="103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 w:rsidP="00467665">
            <w:pPr>
              <w:pStyle w:val="Heading2"/>
              <w:tabs>
                <w:tab w:val="right" w:pos="10592"/>
              </w:tabs>
              <w:autoSpaceDE w:val="0"/>
              <w:autoSpaceDN w:val="0"/>
              <w:adjustRightInd w:val="0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Brief Description</w:t>
            </w:r>
          </w:p>
        </w:tc>
      </w:tr>
      <w:tr w:rsidR="00C9031C">
        <w:trPr>
          <w:cantSplit/>
          <w:trHeight w:val="1306"/>
        </w:trPr>
        <w:tc>
          <w:tcPr>
            <w:tcW w:w="103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31C" w:rsidRDefault="00C9031C">
      <w:pPr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p w:rsidR="00C9031C" w:rsidRDefault="00C903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3. Previous Positions Held (including movement within an organisation)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260"/>
        <w:gridCol w:w="3189"/>
        <w:gridCol w:w="3651"/>
        <w:gridCol w:w="1168"/>
      </w:tblGrid>
      <w:tr w:rsidR="00C9031C">
        <w:trPr>
          <w:trHeight w:hRule="exact" w:val="414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Month/Year</w:t>
            </w:r>
          </w:p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Commenced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Month/Year</w:t>
            </w:r>
          </w:p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Finished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pStyle w:val="Heading2"/>
              <w:autoSpaceDE w:val="0"/>
              <w:autoSpaceDN w:val="0"/>
              <w:adjustRightInd w:val="0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Employer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Position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</w:tr>
      <w:tr w:rsidR="00C9031C">
        <w:trPr>
          <w:trHeight w:hRule="exact" w:val="26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1C">
        <w:trPr>
          <w:trHeight w:hRule="exact" w:val="261"/>
        </w:trPr>
        <w:tc>
          <w:tcPr>
            <w:tcW w:w="11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1C">
        <w:trPr>
          <w:trHeight w:hRule="exact" w:val="261"/>
        </w:trPr>
        <w:tc>
          <w:tcPr>
            <w:tcW w:w="11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1C">
        <w:trPr>
          <w:trHeight w:hRule="exact" w:val="261"/>
        </w:trPr>
        <w:tc>
          <w:tcPr>
            <w:tcW w:w="11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1C">
        <w:trPr>
          <w:trHeight w:hRule="exact" w:val="261"/>
        </w:trPr>
        <w:tc>
          <w:tcPr>
            <w:tcW w:w="11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1C">
        <w:trPr>
          <w:trHeight w:hRule="exact" w:val="261"/>
        </w:trPr>
        <w:tc>
          <w:tcPr>
            <w:tcW w:w="11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1C">
        <w:trPr>
          <w:trHeight w:hRule="exact" w:val="261"/>
        </w:trPr>
        <w:tc>
          <w:tcPr>
            <w:tcW w:w="110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8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31C" w:rsidRDefault="00C903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31C" w:rsidRDefault="00C9031C">
      <w:pPr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p w:rsidR="00C9031C" w:rsidRDefault="00C9031C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Academic Qualifications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"/>
        <w:gridCol w:w="4417"/>
        <w:gridCol w:w="4870"/>
      </w:tblGrid>
      <w:tr w:rsidR="00C9031C">
        <w:trPr>
          <w:trHeight w:hRule="exact" w:val="64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Year Received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Qualification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pStyle w:val="Heading2"/>
              <w:autoSpaceDE w:val="0"/>
              <w:autoSpaceDN w:val="0"/>
              <w:adjustRightInd w:val="0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</w:rPr>
              <w:t>Institution</w:t>
            </w:r>
          </w:p>
        </w:tc>
      </w:tr>
      <w:tr w:rsidR="00C9031C">
        <w:trPr>
          <w:trHeight w:hRule="exact" w:val="26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1C">
        <w:trPr>
          <w:trHeight w:hRule="exact" w:val="261"/>
        </w:trPr>
        <w:tc>
          <w:tcPr>
            <w:tcW w:w="1089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31C">
        <w:trPr>
          <w:trHeight w:hRule="exact" w:val="261"/>
        </w:trPr>
        <w:tc>
          <w:tcPr>
            <w:tcW w:w="1089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31C" w:rsidRDefault="00C903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31C" w:rsidRDefault="00C9031C">
      <w:pPr>
        <w:autoSpaceDE w:val="0"/>
        <w:autoSpaceDN w:val="0"/>
        <w:adjustRightInd w:val="0"/>
        <w:rPr>
          <w:rFonts w:ascii="Arial" w:hAnsi="Arial" w:cs="Arial"/>
          <w:sz w:val="4"/>
          <w:szCs w:val="4"/>
        </w:rPr>
      </w:pPr>
    </w:p>
    <w:p w:rsidR="00AA446B" w:rsidRPr="00AA446B" w:rsidRDefault="00C9031C" w:rsidP="00AA446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>5. Languages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6"/>
      </w:tblGrid>
      <w:tr w:rsidR="00AA446B">
        <w:trPr>
          <w:trHeight w:val="1455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A446B" w:rsidRDefault="00AA446B" w:rsidP="00AA44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7665" w:rsidRDefault="00467665" w:rsidP="0046766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Other </w:t>
      </w:r>
      <w:r>
        <w:rPr>
          <w:rFonts w:ascii="Arial" w:hAnsi="Arial" w:cs="Arial"/>
          <w:sz w:val="16"/>
          <w:szCs w:val="16"/>
        </w:rPr>
        <w:t>e.g. Awards, Academic Appointments, Publications, Professional Associations, etc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76"/>
      </w:tblGrid>
      <w:tr w:rsidR="00C9031C">
        <w:trPr>
          <w:trHeight w:val="1871"/>
        </w:trPr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67665" w:rsidRDefault="00467665" w:rsidP="0046766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031C" w:rsidRDefault="00C9031C" w:rsidP="00CE1DB6">
      <w:pPr>
        <w:jc w:val="center"/>
        <w:rPr>
          <w:rFonts w:ascii="Arial" w:hAnsi="Arial" w:cs="Arial"/>
          <w:b/>
          <w:bCs/>
        </w:rPr>
      </w:pPr>
      <w:r>
        <w:br w:type="page"/>
      </w:r>
      <w:r w:rsidR="00CE1DB6">
        <w:rPr>
          <w:rFonts w:ascii="Arial" w:hAnsi="Arial" w:cs="Arial"/>
          <w:b/>
          <w:bCs/>
        </w:rPr>
        <w:lastRenderedPageBreak/>
        <w:t xml:space="preserve">AUSTRALIAN </w:t>
      </w:r>
      <w:r w:rsidR="00FD5B04">
        <w:rPr>
          <w:rFonts w:ascii="Arial" w:hAnsi="Arial" w:cs="Arial"/>
          <w:b/>
          <w:bCs/>
        </w:rPr>
        <w:t>EMBASSY BELGRADE</w:t>
      </w:r>
    </w:p>
    <w:p w:rsidR="00C9031C" w:rsidRDefault="00C9031C" w:rsidP="00CE1DB6">
      <w:pPr>
        <w:jc w:val="center"/>
        <w:rPr>
          <w:rFonts w:ascii="Arial" w:hAnsi="Arial" w:cs="Arial"/>
          <w:b/>
          <w:bCs/>
        </w:rPr>
      </w:pPr>
    </w:p>
    <w:p w:rsidR="00C9031C" w:rsidRPr="00265B25" w:rsidRDefault="00C9031C" w:rsidP="00CE1DB6">
      <w:pPr>
        <w:jc w:val="center"/>
        <w:rPr>
          <w:b/>
          <w:bCs/>
          <w:sz w:val="28"/>
          <w:szCs w:val="32"/>
        </w:rPr>
      </w:pPr>
      <w:r w:rsidRPr="00265B25">
        <w:rPr>
          <w:b/>
          <w:bCs/>
          <w:sz w:val="28"/>
          <w:szCs w:val="32"/>
        </w:rPr>
        <w:t>Statement addressing the selection criteria</w:t>
      </w:r>
      <w:r w:rsidR="00092BF9" w:rsidRPr="00265B25">
        <w:rPr>
          <w:b/>
          <w:bCs/>
          <w:sz w:val="28"/>
          <w:szCs w:val="32"/>
        </w:rPr>
        <w:t xml:space="preserve"> (</w:t>
      </w:r>
      <w:r w:rsidR="00265B25" w:rsidRPr="00265B25">
        <w:rPr>
          <w:b/>
          <w:bCs/>
          <w:sz w:val="28"/>
          <w:szCs w:val="32"/>
        </w:rPr>
        <w:t>maximum</w:t>
      </w:r>
      <w:r w:rsidR="00092BF9" w:rsidRPr="00265B25">
        <w:rPr>
          <w:b/>
          <w:bCs/>
          <w:sz w:val="28"/>
          <w:szCs w:val="32"/>
        </w:rPr>
        <w:t xml:space="preserve"> three pages)</w:t>
      </w:r>
    </w:p>
    <w:p w:rsidR="00A142CD" w:rsidRDefault="00A142CD" w:rsidP="00CE1DB6">
      <w:pPr>
        <w:jc w:val="center"/>
        <w:rPr>
          <w:b/>
          <w:bCs/>
          <w:sz w:val="32"/>
          <w:szCs w:val="32"/>
          <w:u w:val="single"/>
        </w:rPr>
      </w:pPr>
    </w:p>
    <w:p w:rsidR="00C9031C" w:rsidRDefault="00C9031C" w:rsidP="00CE1DB6">
      <w:pPr>
        <w:jc w:val="center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7"/>
      </w:tblGrid>
      <w:tr w:rsidR="00A142CD">
        <w:trPr>
          <w:cantSplit/>
          <w:trHeight w:val="649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Pr="00C53CCE" w:rsidRDefault="00A142CD" w:rsidP="00C53CCE">
            <w:pPr>
              <w:ind w:left="567" w:hanging="349"/>
              <w:rPr>
                <w:rFonts w:ascii="Times" w:hAnsi="Times"/>
                <w:b/>
              </w:rPr>
            </w:pPr>
            <w:r w:rsidRPr="00C53CCE">
              <w:rPr>
                <w:rFonts w:ascii="Times" w:hAnsi="Times"/>
                <w:b/>
              </w:rPr>
              <w:t>1.   Demonstrat</w:t>
            </w:r>
            <w:r w:rsidR="00FD5B04" w:rsidRPr="00C53CCE">
              <w:rPr>
                <w:rFonts w:ascii="Times" w:hAnsi="Times"/>
                <w:b/>
              </w:rPr>
              <w:t>e</w:t>
            </w:r>
            <w:r w:rsidRPr="00C53CCE">
              <w:rPr>
                <w:rFonts w:ascii="Times" w:hAnsi="Times"/>
                <w:b/>
              </w:rPr>
              <w:t xml:space="preserve"> your ability and experience in running the day-to-day financial operations of an office</w:t>
            </w:r>
            <w:r w:rsidR="00FD5B04" w:rsidRPr="00C53CCE">
              <w:rPr>
                <w:rFonts w:ascii="Times" w:hAnsi="Times"/>
                <w:b/>
              </w:rPr>
              <w:t>.</w:t>
            </w:r>
            <w:r w:rsidRPr="00C53CCE">
              <w:rPr>
                <w:rFonts w:ascii="Times" w:hAnsi="Times"/>
                <w:b/>
              </w:rPr>
              <w:t xml:space="preserve"> </w:t>
            </w:r>
          </w:p>
        </w:tc>
      </w:tr>
      <w:tr w:rsidR="00A142CD">
        <w:trPr>
          <w:cantSplit/>
          <w:trHeight w:val="4153"/>
        </w:trPr>
        <w:tc>
          <w:tcPr>
            <w:tcW w:w="9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Default="00A142CD" w:rsidP="00871B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42CD" w:rsidRDefault="00A142CD" w:rsidP="00A142CD">
      <w:pPr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p w:rsidR="00A142CD" w:rsidRDefault="00A142CD" w:rsidP="00A142C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7"/>
      </w:tblGrid>
      <w:tr w:rsidR="00A142CD">
        <w:trPr>
          <w:cantSplit/>
          <w:trHeight w:val="680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Pr="00C53CCE" w:rsidRDefault="00A142CD" w:rsidP="00C53CCE">
            <w:pPr>
              <w:ind w:left="567" w:hanging="349"/>
              <w:rPr>
                <w:b/>
                <w:bCs/>
              </w:rPr>
            </w:pPr>
            <w:r w:rsidRPr="00C53CCE">
              <w:rPr>
                <w:rFonts w:ascii="Times" w:hAnsi="Times"/>
                <w:b/>
              </w:rPr>
              <w:t xml:space="preserve">2.   </w:t>
            </w:r>
            <w:r w:rsidRPr="00C53CCE">
              <w:rPr>
                <w:b/>
              </w:rPr>
              <w:t>Demonstrat</w:t>
            </w:r>
            <w:r w:rsidR="00FD5B04" w:rsidRPr="00C53CCE">
              <w:rPr>
                <w:b/>
              </w:rPr>
              <w:t>e</w:t>
            </w:r>
            <w:r w:rsidRPr="00C53CCE">
              <w:rPr>
                <w:b/>
              </w:rPr>
              <w:t xml:space="preserve"> your ability to understand and apply Australian and </w:t>
            </w:r>
            <w:r w:rsidR="00FD5B04" w:rsidRPr="00C53CCE">
              <w:rPr>
                <w:b/>
              </w:rPr>
              <w:t xml:space="preserve">Serbian </w:t>
            </w:r>
            <w:r w:rsidRPr="00C53CCE">
              <w:rPr>
                <w:b/>
              </w:rPr>
              <w:t xml:space="preserve">legislation, regulations and guidelines governing the delivery of the accounts, personnel and </w:t>
            </w:r>
            <w:r w:rsidR="00FD5B04" w:rsidRPr="00C53CCE">
              <w:rPr>
                <w:b/>
              </w:rPr>
              <w:t>property services within the Embassy.</w:t>
            </w:r>
          </w:p>
        </w:tc>
      </w:tr>
      <w:tr w:rsidR="00A142CD">
        <w:trPr>
          <w:cantSplit/>
          <w:trHeight w:val="4649"/>
        </w:trPr>
        <w:tc>
          <w:tcPr>
            <w:tcW w:w="9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Default="00A142CD" w:rsidP="00871B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A142CD" w:rsidRDefault="00A142CD" w:rsidP="00871B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53CCE" w:rsidRDefault="00C53CCE" w:rsidP="00A142CD">
      <w:pPr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p w:rsidR="00C53CCE" w:rsidRDefault="00C53CCE">
      <w:pPr>
        <w:rPr>
          <w:rFonts w:ascii="Arial" w:hAnsi="Arial" w:cs="Arial"/>
          <w:b/>
          <w:bCs/>
          <w:sz w:val="4"/>
          <w:szCs w:val="4"/>
        </w:rPr>
      </w:pPr>
      <w:r>
        <w:rPr>
          <w:rFonts w:ascii="Arial" w:hAnsi="Arial" w:cs="Arial"/>
          <w:b/>
          <w:bCs/>
          <w:sz w:val="4"/>
          <w:szCs w:val="4"/>
        </w:rPr>
        <w:br w:type="page"/>
      </w:r>
    </w:p>
    <w:p w:rsidR="00A142CD" w:rsidRDefault="00A142CD" w:rsidP="00A142CD">
      <w:pPr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7"/>
      </w:tblGrid>
      <w:tr w:rsidR="00A142CD">
        <w:trPr>
          <w:cantSplit/>
          <w:trHeight w:val="737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Pr="00C53CCE" w:rsidRDefault="00A142CD" w:rsidP="00265B25">
            <w:pPr>
              <w:tabs>
                <w:tab w:val="left" w:pos="567"/>
              </w:tabs>
              <w:ind w:left="567" w:hanging="349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C53CCE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</w:r>
            <w:r w:rsidR="00C53CCE" w:rsidRPr="00C53CCE">
              <w:rPr>
                <w:b/>
              </w:rPr>
              <w:t xml:space="preserve">3.   </w:t>
            </w:r>
            <w:r w:rsidR="00265B25">
              <w:rPr>
                <w:b/>
              </w:rPr>
              <w:t>Proven e</w:t>
            </w:r>
            <w:r w:rsidRPr="00C53CCE">
              <w:rPr>
                <w:b/>
              </w:rPr>
              <w:t>xperience in computer based financial management programs and packages, in particular SAP Financial Management</w:t>
            </w:r>
            <w:r w:rsidR="00FD5B04" w:rsidRPr="00C53CCE">
              <w:rPr>
                <w:b/>
              </w:rPr>
              <w:t xml:space="preserve"> Information System (FMIS), </w:t>
            </w:r>
            <w:r w:rsidRPr="00C53CCE">
              <w:rPr>
                <w:b/>
              </w:rPr>
              <w:t>Microsoft Excel and Word</w:t>
            </w:r>
            <w:r w:rsidR="00C53CCE">
              <w:rPr>
                <w:b/>
              </w:rPr>
              <w:t>.</w:t>
            </w:r>
          </w:p>
        </w:tc>
      </w:tr>
      <w:tr w:rsidR="00A142CD">
        <w:trPr>
          <w:cantSplit/>
          <w:trHeight w:val="4763"/>
        </w:trPr>
        <w:tc>
          <w:tcPr>
            <w:tcW w:w="9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Default="00A142CD" w:rsidP="00871B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42CD" w:rsidRDefault="00A142CD" w:rsidP="00A142CD">
      <w:pPr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p w:rsidR="00A142CD" w:rsidRDefault="00A142CD" w:rsidP="00A142C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7"/>
      </w:tblGrid>
      <w:tr w:rsidR="00A142CD">
        <w:trPr>
          <w:cantSplit/>
          <w:trHeight w:val="737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Pr="00C53CCE" w:rsidRDefault="00A142CD" w:rsidP="00C53CCE">
            <w:pPr>
              <w:ind w:left="567" w:hanging="349"/>
              <w:rPr>
                <w:b/>
                <w:bCs/>
                <w:sz w:val="21"/>
                <w:szCs w:val="21"/>
              </w:rPr>
            </w:pPr>
            <w:r w:rsidRPr="00C53CCE">
              <w:rPr>
                <w:b/>
              </w:rPr>
              <w:t>4</w:t>
            </w:r>
            <w:r w:rsidRPr="00C53CCE">
              <w:rPr>
                <w:rFonts w:ascii="Times" w:hAnsi="Times"/>
                <w:b/>
              </w:rPr>
              <w:t>.</w:t>
            </w:r>
            <w:r w:rsidR="00C53CCE" w:rsidRPr="00C53CCE">
              <w:rPr>
                <w:rFonts w:ascii="Times" w:hAnsi="Times"/>
                <w:b/>
              </w:rPr>
              <w:t xml:space="preserve"> </w:t>
            </w:r>
            <w:r w:rsidR="00C53CCE">
              <w:rPr>
                <w:rFonts w:ascii="Times" w:hAnsi="Times"/>
                <w:b/>
              </w:rPr>
              <w:t xml:space="preserve">  </w:t>
            </w:r>
            <w:r w:rsidRPr="00C53CCE">
              <w:rPr>
                <w:b/>
              </w:rPr>
              <w:t>Demonstrat</w:t>
            </w:r>
            <w:r w:rsidR="00FD5B04" w:rsidRPr="00C53CCE">
              <w:rPr>
                <w:b/>
              </w:rPr>
              <w:t>e</w:t>
            </w:r>
            <w:r w:rsidRPr="00C53CCE">
              <w:rPr>
                <w:b/>
              </w:rPr>
              <w:t xml:space="preserve"> of your ability to provide accurate and timely results, advice and reports; with a demonstrated ability to set priorities, show initiative, exercise sound judgement, meet tight deadlines and achieve results</w:t>
            </w:r>
          </w:p>
        </w:tc>
      </w:tr>
      <w:tr w:rsidR="00A142CD">
        <w:trPr>
          <w:cantSplit/>
          <w:trHeight w:val="4763"/>
        </w:trPr>
        <w:tc>
          <w:tcPr>
            <w:tcW w:w="9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Default="00A142CD" w:rsidP="00871B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142CD" w:rsidRDefault="00A142CD" w:rsidP="00A142CD">
      <w:pPr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p w:rsidR="00A142CD" w:rsidRDefault="00A142CD" w:rsidP="00A142C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7"/>
      </w:tblGrid>
      <w:tr w:rsidR="00A142CD">
        <w:trPr>
          <w:cantSplit/>
          <w:trHeight w:val="737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Pr="00C53CCE" w:rsidRDefault="00A142CD" w:rsidP="00C53CCE">
            <w:pPr>
              <w:ind w:left="567" w:hanging="349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C53CCE">
              <w:rPr>
                <w:b/>
              </w:rPr>
              <w:lastRenderedPageBreak/>
              <w:t xml:space="preserve">5.  </w:t>
            </w:r>
            <w:r w:rsidR="00C53CCE">
              <w:rPr>
                <w:b/>
              </w:rPr>
              <w:t xml:space="preserve"> </w:t>
            </w:r>
            <w:r w:rsidR="00FD5B04" w:rsidRPr="00C53CCE">
              <w:rPr>
                <w:b/>
              </w:rPr>
              <w:t>Provide an example of your s</w:t>
            </w:r>
            <w:r w:rsidRPr="00C53CCE">
              <w:rPr>
                <w:b/>
              </w:rPr>
              <w:t>trong oral and written communication skills, including effective negotiation,</w:t>
            </w:r>
            <w:r w:rsidR="00FD5B04" w:rsidRPr="00C53CCE">
              <w:rPr>
                <w:b/>
              </w:rPr>
              <w:t xml:space="preserve"> liaison and consultation skills.</w:t>
            </w:r>
          </w:p>
        </w:tc>
      </w:tr>
      <w:tr w:rsidR="00A142CD">
        <w:trPr>
          <w:cantSplit/>
          <w:trHeight w:val="4763"/>
        </w:trPr>
        <w:tc>
          <w:tcPr>
            <w:tcW w:w="9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Default="00A142CD" w:rsidP="00871B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A142CD" w:rsidRDefault="00A142CD" w:rsidP="00A142CD">
      <w:pPr>
        <w:autoSpaceDE w:val="0"/>
        <w:autoSpaceDN w:val="0"/>
        <w:adjustRightInd w:val="0"/>
        <w:rPr>
          <w:rFonts w:ascii="Arial" w:hAnsi="Arial" w:cs="Arial"/>
          <w:b/>
          <w:bCs/>
          <w:sz w:val="4"/>
          <w:szCs w:val="4"/>
        </w:rPr>
      </w:pPr>
    </w:p>
    <w:p w:rsidR="00A142CD" w:rsidRDefault="00A142CD" w:rsidP="00A142CD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7"/>
      </w:tblGrid>
      <w:tr w:rsidR="00A142CD">
        <w:trPr>
          <w:cantSplit/>
          <w:trHeight w:val="737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Pr="00C53CCE" w:rsidRDefault="00A142CD" w:rsidP="00C53CCE">
            <w:pPr>
              <w:ind w:left="567" w:hanging="349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C53CCE">
              <w:rPr>
                <w:b/>
              </w:rPr>
              <w:t xml:space="preserve">6.  </w:t>
            </w:r>
            <w:r w:rsidR="00C53CCE">
              <w:rPr>
                <w:b/>
              </w:rPr>
              <w:t xml:space="preserve"> </w:t>
            </w:r>
            <w:r w:rsidR="00FD5B04" w:rsidRPr="00C53CCE">
              <w:rPr>
                <w:b/>
              </w:rPr>
              <w:t>Provide an example of your s</w:t>
            </w:r>
            <w:r w:rsidRPr="00C53CCE">
              <w:rPr>
                <w:b/>
              </w:rPr>
              <w:t xml:space="preserve">trong interpersonal skills and ability to build productive working relationships </w:t>
            </w:r>
            <w:r w:rsidR="00FD5B04" w:rsidRPr="00C53CCE">
              <w:rPr>
                <w:b/>
              </w:rPr>
              <w:t>with</w:t>
            </w:r>
            <w:r w:rsidRPr="00C53CCE">
              <w:rPr>
                <w:b/>
              </w:rPr>
              <w:t>in the office</w:t>
            </w:r>
            <w:r w:rsidR="00FD5B04" w:rsidRPr="00C53CCE">
              <w:rPr>
                <w:b/>
              </w:rPr>
              <w:t>, as well as external</w:t>
            </w:r>
            <w:r w:rsidRPr="00C53CCE">
              <w:rPr>
                <w:b/>
              </w:rPr>
              <w:t xml:space="preserve"> clients and service providers</w:t>
            </w:r>
            <w:r w:rsidR="00FD5B04" w:rsidRPr="00C53CCE">
              <w:rPr>
                <w:b/>
              </w:rPr>
              <w:t>.</w:t>
            </w:r>
          </w:p>
        </w:tc>
      </w:tr>
      <w:tr w:rsidR="00A142CD">
        <w:trPr>
          <w:cantSplit/>
          <w:trHeight w:val="4763"/>
        </w:trPr>
        <w:tc>
          <w:tcPr>
            <w:tcW w:w="9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142CD" w:rsidRDefault="00A142CD" w:rsidP="00871B8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9B6EAD" w:rsidRDefault="009B6EAD" w:rsidP="009B6EAD">
      <w:pPr>
        <w:autoSpaceDE w:val="0"/>
        <w:autoSpaceDN w:val="0"/>
        <w:adjustRightInd w:val="0"/>
        <w:rPr>
          <w:b/>
          <w:bCs/>
          <w:color w:val="000080"/>
          <w:sz w:val="18"/>
          <w:szCs w:val="18"/>
        </w:rPr>
      </w:pPr>
    </w:p>
    <w:sectPr w:rsidR="009B6EAD" w:rsidSect="00487813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B25" w:rsidRDefault="00265B25" w:rsidP="00AA446B">
      <w:r>
        <w:separator/>
      </w:r>
    </w:p>
  </w:endnote>
  <w:endnote w:type="continuationSeparator" w:id="0">
    <w:p w:rsidR="00265B25" w:rsidRDefault="00265B25" w:rsidP="00AA4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B25" w:rsidRDefault="00265B25" w:rsidP="00AA446B">
      <w:r>
        <w:separator/>
      </w:r>
    </w:p>
  </w:footnote>
  <w:footnote w:type="continuationSeparator" w:id="0">
    <w:p w:rsidR="00265B25" w:rsidRDefault="00265B25" w:rsidP="00AA4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.75pt" o:bullet="t">
        <v:imagedata r:id="rId1" o:title="msoA8"/>
      </v:shape>
    </w:pict>
  </w:numPicBullet>
  <w:abstractNum w:abstractNumId="0">
    <w:nsid w:val="FFFFFF82"/>
    <w:multiLevelType w:val="singleLevel"/>
    <w:tmpl w:val="3018615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23CEE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49245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F33729"/>
    <w:multiLevelType w:val="hybridMultilevel"/>
    <w:tmpl w:val="AA46B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D7AD4"/>
    <w:multiLevelType w:val="singleLevel"/>
    <w:tmpl w:val="61B00D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06E1245F"/>
    <w:multiLevelType w:val="hybridMultilevel"/>
    <w:tmpl w:val="FCDE6A4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9557B8"/>
    <w:multiLevelType w:val="hybridMultilevel"/>
    <w:tmpl w:val="03180222"/>
    <w:lvl w:ilvl="0" w:tplc="0C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91913"/>
    <w:multiLevelType w:val="hybridMultilevel"/>
    <w:tmpl w:val="327AD00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704AB"/>
    <w:multiLevelType w:val="hybridMultilevel"/>
    <w:tmpl w:val="A6EE9AE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2406F"/>
    <w:multiLevelType w:val="hybridMultilevel"/>
    <w:tmpl w:val="9B7EC47E"/>
    <w:lvl w:ilvl="0" w:tplc="5576E634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128AD"/>
    <w:multiLevelType w:val="hybridMultilevel"/>
    <w:tmpl w:val="540CAD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8A088C"/>
    <w:multiLevelType w:val="hybridMultilevel"/>
    <w:tmpl w:val="9B7EC47E"/>
    <w:lvl w:ilvl="0" w:tplc="5576E634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4BBD"/>
    <w:multiLevelType w:val="hybridMultilevel"/>
    <w:tmpl w:val="CD8C2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4737A"/>
    <w:multiLevelType w:val="hybridMultilevel"/>
    <w:tmpl w:val="9B7EC47E"/>
    <w:lvl w:ilvl="0" w:tplc="5576E634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210E7"/>
    <w:multiLevelType w:val="hybridMultilevel"/>
    <w:tmpl w:val="2B3C12F6"/>
    <w:lvl w:ilvl="0" w:tplc="50E02A6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AA6120"/>
    <w:multiLevelType w:val="hybridMultilevel"/>
    <w:tmpl w:val="BD002BD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DE2FFB"/>
    <w:multiLevelType w:val="hybridMultilevel"/>
    <w:tmpl w:val="E796FFA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666486"/>
    <w:multiLevelType w:val="hybridMultilevel"/>
    <w:tmpl w:val="7D966EB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961CDA"/>
    <w:multiLevelType w:val="hybridMultilevel"/>
    <w:tmpl w:val="0B889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9E7FBD"/>
    <w:multiLevelType w:val="hybridMultilevel"/>
    <w:tmpl w:val="8D0EF122"/>
    <w:lvl w:ilvl="0" w:tplc="0C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5F6313"/>
    <w:multiLevelType w:val="hybridMultilevel"/>
    <w:tmpl w:val="3AD4365A"/>
    <w:lvl w:ilvl="0" w:tplc="F304A212">
      <w:start w:val="1"/>
      <w:numFmt w:val="bullet"/>
      <w:lvlText w:val=""/>
      <w:lvlJc w:val="righ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46D22"/>
    <w:multiLevelType w:val="multilevel"/>
    <w:tmpl w:val="25D0E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6763E"/>
    <w:multiLevelType w:val="multilevel"/>
    <w:tmpl w:val="030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3A6041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63870B08"/>
    <w:multiLevelType w:val="singleLevel"/>
    <w:tmpl w:val="61B00D5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5">
    <w:nsid w:val="6DD54AFF"/>
    <w:multiLevelType w:val="hybridMultilevel"/>
    <w:tmpl w:val="C80600BA"/>
    <w:lvl w:ilvl="0" w:tplc="0C090005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3E3E58"/>
    <w:multiLevelType w:val="hybridMultilevel"/>
    <w:tmpl w:val="369C72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D2422A"/>
    <w:multiLevelType w:val="singleLevel"/>
    <w:tmpl w:val="682AB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8">
    <w:nsid w:val="7BE43C20"/>
    <w:multiLevelType w:val="hybridMultilevel"/>
    <w:tmpl w:val="9B7EC47E"/>
    <w:lvl w:ilvl="0" w:tplc="5576E634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732F8A"/>
    <w:multiLevelType w:val="hybridMultilevel"/>
    <w:tmpl w:val="0A7CA3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9"/>
  </w:num>
  <w:num w:numId="11">
    <w:abstractNumId w:val="24"/>
  </w:num>
  <w:num w:numId="12">
    <w:abstractNumId w:val="27"/>
  </w:num>
  <w:num w:numId="13">
    <w:abstractNumId w:val="21"/>
  </w:num>
  <w:num w:numId="14">
    <w:abstractNumId w:val="16"/>
  </w:num>
  <w:num w:numId="15">
    <w:abstractNumId w:val="4"/>
  </w:num>
  <w:num w:numId="16">
    <w:abstractNumId w:val="17"/>
  </w:num>
  <w:num w:numId="17">
    <w:abstractNumId w:val="5"/>
  </w:num>
  <w:num w:numId="18">
    <w:abstractNumId w:val="28"/>
  </w:num>
  <w:num w:numId="19">
    <w:abstractNumId w:val="11"/>
  </w:num>
  <w:num w:numId="20">
    <w:abstractNumId w:val="13"/>
  </w:num>
  <w:num w:numId="21">
    <w:abstractNumId w:val="9"/>
  </w:num>
  <w:num w:numId="22">
    <w:abstractNumId w:val="25"/>
  </w:num>
  <w:num w:numId="23">
    <w:abstractNumId w:val="8"/>
  </w:num>
  <w:num w:numId="24">
    <w:abstractNumId w:val="15"/>
  </w:num>
  <w:num w:numId="25">
    <w:abstractNumId w:val="7"/>
  </w:num>
  <w:num w:numId="26">
    <w:abstractNumId w:val="23"/>
  </w:num>
  <w:num w:numId="27">
    <w:abstractNumId w:val="20"/>
  </w:num>
  <w:num w:numId="28">
    <w:abstractNumId w:val="3"/>
  </w:num>
  <w:num w:numId="29">
    <w:abstractNumId w:val="18"/>
  </w:num>
  <w:num w:numId="30">
    <w:abstractNumId w:val="29"/>
  </w:num>
  <w:num w:numId="31">
    <w:abstractNumId w:val="14"/>
  </w:num>
  <w:num w:numId="3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CB"/>
    <w:rsid w:val="000051AA"/>
    <w:rsid w:val="000124F7"/>
    <w:rsid w:val="00012E4A"/>
    <w:rsid w:val="000130E1"/>
    <w:rsid w:val="000133E6"/>
    <w:rsid w:val="00013C9C"/>
    <w:rsid w:val="00017C71"/>
    <w:rsid w:val="00025E58"/>
    <w:rsid w:val="00047212"/>
    <w:rsid w:val="00060D75"/>
    <w:rsid w:val="00076797"/>
    <w:rsid w:val="000811D5"/>
    <w:rsid w:val="000836F6"/>
    <w:rsid w:val="00092BF9"/>
    <w:rsid w:val="000A36A2"/>
    <w:rsid w:val="000F2C17"/>
    <w:rsid w:val="000F5E3A"/>
    <w:rsid w:val="000F6EA9"/>
    <w:rsid w:val="000F7833"/>
    <w:rsid w:val="00100686"/>
    <w:rsid w:val="0012331C"/>
    <w:rsid w:val="0013052F"/>
    <w:rsid w:val="0016570B"/>
    <w:rsid w:val="00193702"/>
    <w:rsid w:val="0019454F"/>
    <w:rsid w:val="00194F78"/>
    <w:rsid w:val="001B76EF"/>
    <w:rsid w:val="001C1821"/>
    <w:rsid w:val="001C525F"/>
    <w:rsid w:val="001C5955"/>
    <w:rsid w:val="001D459B"/>
    <w:rsid w:val="001D6D1A"/>
    <w:rsid w:val="001F30B9"/>
    <w:rsid w:val="001F7E1E"/>
    <w:rsid w:val="002070CA"/>
    <w:rsid w:val="00220BB0"/>
    <w:rsid w:val="00227011"/>
    <w:rsid w:val="0024022D"/>
    <w:rsid w:val="00246D27"/>
    <w:rsid w:val="002500C7"/>
    <w:rsid w:val="002563E4"/>
    <w:rsid w:val="00265B25"/>
    <w:rsid w:val="00281001"/>
    <w:rsid w:val="00285309"/>
    <w:rsid w:val="002B6A75"/>
    <w:rsid w:val="002E20D6"/>
    <w:rsid w:val="002E47FD"/>
    <w:rsid w:val="00316CA1"/>
    <w:rsid w:val="003249BC"/>
    <w:rsid w:val="0033192A"/>
    <w:rsid w:val="0035107B"/>
    <w:rsid w:val="0036706F"/>
    <w:rsid w:val="0038339F"/>
    <w:rsid w:val="003B668B"/>
    <w:rsid w:val="003F19F6"/>
    <w:rsid w:val="003F30C1"/>
    <w:rsid w:val="00406227"/>
    <w:rsid w:val="004231EB"/>
    <w:rsid w:val="00424792"/>
    <w:rsid w:val="004543C6"/>
    <w:rsid w:val="00464D85"/>
    <w:rsid w:val="00467665"/>
    <w:rsid w:val="004807E3"/>
    <w:rsid w:val="00487813"/>
    <w:rsid w:val="00496079"/>
    <w:rsid w:val="004A32F0"/>
    <w:rsid w:val="004C745A"/>
    <w:rsid w:val="004E4BC4"/>
    <w:rsid w:val="00525DB0"/>
    <w:rsid w:val="005335EE"/>
    <w:rsid w:val="00536B4C"/>
    <w:rsid w:val="00544449"/>
    <w:rsid w:val="00546B0C"/>
    <w:rsid w:val="005619E4"/>
    <w:rsid w:val="0056229A"/>
    <w:rsid w:val="00565EFC"/>
    <w:rsid w:val="005728D3"/>
    <w:rsid w:val="005946D4"/>
    <w:rsid w:val="005A1980"/>
    <w:rsid w:val="005B1AAA"/>
    <w:rsid w:val="005B4628"/>
    <w:rsid w:val="005C2AA5"/>
    <w:rsid w:val="005D293A"/>
    <w:rsid w:val="005D2C2B"/>
    <w:rsid w:val="00600027"/>
    <w:rsid w:val="006026CF"/>
    <w:rsid w:val="00604FD7"/>
    <w:rsid w:val="00634785"/>
    <w:rsid w:val="0064517C"/>
    <w:rsid w:val="00656121"/>
    <w:rsid w:val="00661CED"/>
    <w:rsid w:val="006A2BE6"/>
    <w:rsid w:val="006B635E"/>
    <w:rsid w:val="006E260D"/>
    <w:rsid w:val="007265AB"/>
    <w:rsid w:val="00756B31"/>
    <w:rsid w:val="00757B30"/>
    <w:rsid w:val="007877BC"/>
    <w:rsid w:val="00796760"/>
    <w:rsid w:val="007A0C20"/>
    <w:rsid w:val="007A2755"/>
    <w:rsid w:val="007C16AE"/>
    <w:rsid w:val="007E4E56"/>
    <w:rsid w:val="00801696"/>
    <w:rsid w:val="00824827"/>
    <w:rsid w:val="00840EBE"/>
    <w:rsid w:val="008548F8"/>
    <w:rsid w:val="0086322F"/>
    <w:rsid w:val="00871B8E"/>
    <w:rsid w:val="00883F74"/>
    <w:rsid w:val="00894FD1"/>
    <w:rsid w:val="008B0ED9"/>
    <w:rsid w:val="008E278B"/>
    <w:rsid w:val="008E5364"/>
    <w:rsid w:val="008F167B"/>
    <w:rsid w:val="00902C45"/>
    <w:rsid w:val="00911111"/>
    <w:rsid w:val="0091494A"/>
    <w:rsid w:val="00924CDE"/>
    <w:rsid w:val="0094704D"/>
    <w:rsid w:val="0097624D"/>
    <w:rsid w:val="00993B4A"/>
    <w:rsid w:val="009B1636"/>
    <w:rsid w:val="009B6EAD"/>
    <w:rsid w:val="009C034B"/>
    <w:rsid w:val="009C6853"/>
    <w:rsid w:val="009D4D1D"/>
    <w:rsid w:val="009F6CF4"/>
    <w:rsid w:val="00A107EE"/>
    <w:rsid w:val="00A142CD"/>
    <w:rsid w:val="00A40804"/>
    <w:rsid w:val="00A417CB"/>
    <w:rsid w:val="00A41ADE"/>
    <w:rsid w:val="00A458CC"/>
    <w:rsid w:val="00A56879"/>
    <w:rsid w:val="00A61607"/>
    <w:rsid w:val="00A6436A"/>
    <w:rsid w:val="00A7487F"/>
    <w:rsid w:val="00A81CF6"/>
    <w:rsid w:val="00A85EEF"/>
    <w:rsid w:val="00AA18AC"/>
    <w:rsid w:val="00AA446B"/>
    <w:rsid w:val="00AA455F"/>
    <w:rsid w:val="00AC4FB7"/>
    <w:rsid w:val="00B023B6"/>
    <w:rsid w:val="00B0755A"/>
    <w:rsid w:val="00B23B1D"/>
    <w:rsid w:val="00B471EE"/>
    <w:rsid w:val="00B51169"/>
    <w:rsid w:val="00B732FC"/>
    <w:rsid w:val="00B742AA"/>
    <w:rsid w:val="00B961B9"/>
    <w:rsid w:val="00BD67A0"/>
    <w:rsid w:val="00BE2210"/>
    <w:rsid w:val="00BE46E8"/>
    <w:rsid w:val="00BF44B8"/>
    <w:rsid w:val="00BF778D"/>
    <w:rsid w:val="00BF78E9"/>
    <w:rsid w:val="00C01FAA"/>
    <w:rsid w:val="00C17E0D"/>
    <w:rsid w:val="00C24D24"/>
    <w:rsid w:val="00C45610"/>
    <w:rsid w:val="00C53CCE"/>
    <w:rsid w:val="00C56704"/>
    <w:rsid w:val="00C6109D"/>
    <w:rsid w:val="00C70F8C"/>
    <w:rsid w:val="00C86897"/>
    <w:rsid w:val="00C9031C"/>
    <w:rsid w:val="00CD792A"/>
    <w:rsid w:val="00CE1DB6"/>
    <w:rsid w:val="00CF3707"/>
    <w:rsid w:val="00D01161"/>
    <w:rsid w:val="00D074A6"/>
    <w:rsid w:val="00D238FB"/>
    <w:rsid w:val="00D340CA"/>
    <w:rsid w:val="00D45D2B"/>
    <w:rsid w:val="00D57D17"/>
    <w:rsid w:val="00D60BCF"/>
    <w:rsid w:val="00D80BE4"/>
    <w:rsid w:val="00D8633E"/>
    <w:rsid w:val="00D929F3"/>
    <w:rsid w:val="00DA66FA"/>
    <w:rsid w:val="00DB406B"/>
    <w:rsid w:val="00DC13EE"/>
    <w:rsid w:val="00DD47AD"/>
    <w:rsid w:val="00DE0973"/>
    <w:rsid w:val="00DE29B3"/>
    <w:rsid w:val="00E136EF"/>
    <w:rsid w:val="00E235B9"/>
    <w:rsid w:val="00E23D8F"/>
    <w:rsid w:val="00E2537B"/>
    <w:rsid w:val="00E270C3"/>
    <w:rsid w:val="00E35F2B"/>
    <w:rsid w:val="00E5426A"/>
    <w:rsid w:val="00E542E6"/>
    <w:rsid w:val="00E6625F"/>
    <w:rsid w:val="00E7648C"/>
    <w:rsid w:val="00E76604"/>
    <w:rsid w:val="00E85866"/>
    <w:rsid w:val="00E94656"/>
    <w:rsid w:val="00EB0316"/>
    <w:rsid w:val="00EC3DB6"/>
    <w:rsid w:val="00EC3E98"/>
    <w:rsid w:val="00ED46E3"/>
    <w:rsid w:val="00EE7A61"/>
    <w:rsid w:val="00F07B6A"/>
    <w:rsid w:val="00F07C80"/>
    <w:rsid w:val="00F2060D"/>
    <w:rsid w:val="00F24A2E"/>
    <w:rsid w:val="00F30565"/>
    <w:rsid w:val="00F36447"/>
    <w:rsid w:val="00F83679"/>
    <w:rsid w:val="00F922CB"/>
    <w:rsid w:val="00F9525D"/>
    <w:rsid w:val="00FD5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6E8"/>
    <w:rPr>
      <w:sz w:val="24"/>
      <w:szCs w:val="24"/>
    </w:rPr>
  </w:style>
  <w:style w:type="paragraph" w:styleId="Heading1">
    <w:name w:val="heading 1"/>
    <w:basedOn w:val="Normal"/>
    <w:next w:val="Normal"/>
    <w:qFormat/>
    <w:rsid w:val="00BE4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4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rsid w:val="00BE46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46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16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6E8"/>
    <w:rPr>
      <w:color w:val="0000FF"/>
      <w:u w:val="single"/>
    </w:rPr>
  </w:style>
  <w:style w:type="character" w:styleId="FollowedHyperlink">
    <w:name w:val="FollowedHyperlink"/>
    <w:basedOn w:val="DefaultParagraphFont"/>
    <w:rsid w:val="00BE46E8"/>
    <w:rPr>
      <w:color w:val="800080"/>
      <w:u w:val="single"/>
    </w:rPr>
  </w:style>
  <w:style w:type="paragraph" w:styleId="NormalWeb">
    <w:name w:val="Normal (Web)"/>
    <w:basedOn w:val="Normal"/>
    <w:rsid w:val="00BE46E8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BE46E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BE46E8"/>
    <w:rPr>
      <w:color w:val="FF0000"/>
      <w:lang w:eastAsia="zh-CN"/>
    </w:rPr>
  </w:style>
  <w:style w:type="paragraph" w:styleId="z-TopofForm">
    <w:name w:val="HTML Top of Form"/>
    <w:basedOn w:val="Normal"/>
    <w:next w:val="Normal"/>
    <w:hidden/>
    <w:rsid w:val="00BE46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E46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">
    <w:name w:val="List"/>
    <w:basedOn w:val="Normal"/>
    <w:rsid w:val="00A61607"/>
    <w:pPr>
      <w:ind w:left="283" w:hanging="283"/>
    </w:pPr>
  </w:style>
  <w:style w:type="paragraph" w:styleId="ListBullet">
    <w:name w:val="List Bullet"/>
    <w:basedOn w:val="Normal"/>
    <w:rsid w:val="00A61607"/>
    <w:pPr>
      <w:numPr>
        <w:numId w:val="6"/>
      </w:numPr>
    </w:pPr>
  </w:style>
  <w:style w:type="paragraph" w:styleId="ListBullet2">
    <w:name w:val="List Bullet 2"/>
    <w:basedOn w:val="Normal"/>
    <w:rsid w:val="00A61607"/>
    <w:pPr>
      <w:numPr>
        <w:numId w:val="7"/>
      </w:numPr>
    </w:pPr>
  </w:style>
  <w:style w:type="paragraph" w:styleId="ListBullet3">
    <w:name w:val="List Bullet 3"/>
    <w:basedOn w:val="Normal"/>
    <w:rsid w:val="00A61607"/>
    <w:pPr>
      <w:numPr>
        <w:numId w:val="8"/>
      </w:numPr>
    </w:pPr>
  </w:style>
  <w:style w:type="paragraph" w:styleId="BalloonText">
    <w:name w:val="Balloon Text"/>
    <w:basedOn w:val="Normal"/>
    <w:semiHidden/>
    <w:rsid w:val="00013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44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446B"/>
    <w:rPr>
      <w:sz w:val="24"/>
      <w:szCs w:val="24"/>
    </w:rPr>
  </w:style>
  <w:style w:type="paragraph" w:styleId="Footer">
    <w:name w:val="footer"/>
    <w:basedOn w:val="Normal"/>
    <w:link w:val="FooterChar"/>
    <w:rsid w:val="00AA44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446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A32F0"/>
    <w:pPr>
      <w:ind w:left="720"/>
      <w:contextualSpacing/>
    </w:pPr>
  </w:style>
  <w:style w:type="table" w:styleId="TableGrid">
    <w:name w:val="Table Grid"/>
    <w:basedOn w:val="TableNormal"/>
    <w:rsid w:val="0048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D5B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6E8"/>
    <w:rPr>
      <w:sz w:val="24"/>
      <w:szCs w:val="24"/>
    </w:rPr>
  </w:style>
  <w:style w:type="paragraph" w:styleId="Heading1">
    <w:name w:val="heading 1"/>
    <w:basedOn w:val="Normal"/>
    <w:next w:val="Normal"/>
    <w:qFormat/>
    <w:rsid w:val="00BE4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4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rsid w:val="00BE46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E46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616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E46E8"/>
    <w:rPr>
      <w:color w:val="0000FF"/>
      <w:u w:val="single"/>
    </w:rPr>
  </w:style>
  <w:style w:type="character" w:styleId="FollowedHyperlink">
    <w:name w:val="FollowedHyperlink"/>
    <w:basedOn w:val="DefaultParagraphFont"/>
    <w:rsid w:val="00BE46E8"/>
    <w:rPr>
      <w:color w:val="800080"/>
      <w:u w:val="single"/>
    </w:rPr>
  </w:style>
  <w:style w:type="paragraph" w:styleId="NormalWeb">
    <w:name w:val="Normal (Web)"/>
    <w:basedOn w:val="Normal"/>
    <w:rsid w:val="00BE46E8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BE46E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BE46E8"/>
    <w:rPr>
      <w:color w:val="FF0000"/>
      <w:lang w:eastAsia="zh-CN"/>
    </w:rPr>
  </w:style>
  <w:style w:type="paragraph" w:styleId="z-TopofForm">
    <w:name w:val="HTML Top of Form"/>
    <w:basedOn w:val="Normal"/>
    <w:next w:val="Normal"/>
    <w:hidden/>
    <w:rsid w:val="00BE46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BE46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List">
    <w:name w:val="List"/>
    <w:basedOn w:val="Normal"/>
    <w:rsid w:val="00A61607"/>
    <w:pPr>
      <w:ind w:left="283" w:hanging="283"/>
    </w:pPr>
  </w:style>
  <w:style w:type="paragraph" w:styleId="ListBullet">
    <w:name w:val="List Bullet"/>
    <w:basedOn w:val="Normal"/>
    <w:rsid w:val="00A61607"/>
    <w:pPr>
      <w:numPr>
        <w:numId w:val="6"/>
      </w:numPr>
    </w:pPr>
  </w:style>
  <w:style w:type="paragraph" w:styleId="ListBullet2">
    <w:name w:val="List Bullet 2"/>
    <w:basedOn w:val="Normal"/>
    <w:rsid w:val="00A61607"/>
    <w:pPr>
      <w:numPr>
        <w:numId w:val="7"/>
      </w:numPr>
    </w:pPr>
  </w:style>
  <w:style w:type="paragraph" w:styleId="ListBullet3">
    <w:name w:val="List Bullet 3"/>
    <w:basedOn w:val="Normal"/>
    <w:rsid w:val="00A61607"/>
    <w:pPr>
      <w:numPr>
        <w:numId w:val="8"/>
      </w:numPr>
    </w:pPr>
  </w:style>
  <w:style w:type="paragraph" w:styleId="BalloonText">
    <w:name w:val="Balloon Text"/>
    <w:basedOn w:val="Normal"/>
    <w:semiHidden/>
    <w:rsid w:val="000130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44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A446B"/>
    <w:rPr>
      <w:sz w:val="24"/>
      <w:szCs w:val="24"/>
    </w:rPr>
  </w:style>
  <w:style w:type="paragraph" w:styleId="Footer">
    <w:name w:val="footer"/>
    <w:basedOn w:val="Normal"/>
    <w:link w:val="FooterChar"/>
    <w:rsid w:val="00AA44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A446B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A32F0"/>
    <w:pPr>
      <w:ind w:left="720"/>
      <w:contextualSpacing/>
    </w:pPr>
  </w:style>
  <w:style w:type="table" w:styleId="TableGrid">
    <w:name w:val="Table Grid"/>
    <w:basedOn w:val="TableNormal"/>
    <w:rsid w:val="0048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D5B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44284574.dotm</Template>
  <TotalTime>1</TotalTime>
  <Pages>6</Pages>
  <Words>690</Words>
  <Characters>4192</Characters>
  <Application>Microsoft Office Word</Application>
  <DocSecurity>0</DocSecurity>
  <Lines>199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4804</CharactersWithSpaces>
  <SharedDoc>false</SharedDoc>
  <HLinks>
    <vt:vector size="18" baseType="variant">
      <vt:variant>
        <vt:i4>7733335</vt:i4>
      </vt:variant>
      <vt:variant>
        <vt:i4>6</vt:i4>
      </vt:variant>
      <vt:variant>
        <vt:i4>0</vt:i4>
      </vt:variant>
      <vt:variant>
        <vt:i4>5</vt:i4>
      </vt:variant>
      <vt:variant>
        <vt:lpwstr>mailto:Precyann.cuyos@dfat.gov.au</vt:lpwstr>
      </vt:variant>
      <vt:variant>
        <vt:lpwstr/>
      </vt:variant>
      <vt:variant>
        <vt:i4>3014734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Settings\nasmith\Local Settings\Temp\4\notes8317B7\~5058155.htm</vt:lpwstr>
      </vt:variant>
      <vt:variant>
        <vt:lpwstr>sc#sc</vt:lpwstr>
      </vt:variant>
      <vt:variant>
        <vt:i4>3473450</vt:i4>
      </vt:variant>
      <vt:variant>
        <vt:i4>2138</vt:i4>
      </vt:variant>
      <vt:variant>
        <vt:i4>1025</vt:i4>
      </vt:variant>
      <vt:variant>
        <vt:i4>1</vt:i4>
      </vt:variant>
      <vt:variant>
        <vt:lpwstr>G:\..\ProgData\TEMPLATES\NOTES\LOCAL\CWEALTH.TIF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dkaufman</dc:creator>
  <cp:lastModifiedBy>clmcinto</cp:lastModifiedBy>
  <cp:revision>3</cp:revision>
  <cp:lastPrinted>2013-07-08T14:46:00Z</cp:lastPrinted>
  <dcterms:created xsi:type="dcterms:W3CDTF">2015-09-16T04:01:00Z</dcterms:created>
  <dcterms:modified xsi:type="dcterms:W3CDTF">2015-09-16T04:02:00Z</dcterms:modified>
</cp:coreProperties>
</file>